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4B" w:rsidRDefault="00672D4B"/>
    <w:p w:rsidR="00672D4B" w:rsidRDefault="00672D4B"/>
    <w:p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511B55" w:rsidP="004D41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4124" w:rsidRPr="004D4124">
              <w:rPr>
                <w:rFonts w:ascii="Arial" w:hAnsi="Arial" w:cs="Arial"/>
                <w:b/>
                <w:color w:val="002060"/>
                <w:sz w:val="24"/>
                <w:szCs w:val="24"/>
              </w:rPr>
              <w:t>Aplicació de la Llei 5/1</w:t>
            </w:r>
            <w:r w:rsidR="005B566E">
              <w:rPr>
                <w:rFonts w:ascii="Arial" w:hAnsi="Arial" w:cs="Arial"/>
                <w:b/>
                <w:color w:val="002060"/>
                <w:sz w:val="24"/>
                <w:szCs w:val="24"/>
              </w:rPr>
              <w:t>9</w:t>
            </w:r>
            <w:r w:rsidR="004D4124" w:rsidRPr="004D412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reguladora dels contractes de crèdit immobiliari als procediments d’execució hipotecària en curs articles 24, 25 de la LCCI i disposició transitòria primera i tercera de la LCCI.</w:t>
            </w:r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672D4B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BC103A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noProof/>
            </w:rPr>
            <w:id w:val="1329487678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C103A" w:rsidRDefault="00765CAF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3481200" cy="1249200"/>
                      <wp:effectExtent l="0" t="0" r="5080" b="8255"/>
                      <wp:docPr id="13" name="Imat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81200" cy="124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"/>
            <w:r>
              <w:instrText xml:space="preserve"> FORMCHECKBOX </w:instrText>
            </w:r>
            <w:r w:rsidR="005B566E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:rsidR="00672D4B" w:rsidRDefault="00672D4B">
      <w:pPr>
        <w:rPr>
          <w:rFonts w:ascii="Arial" w:hAnsi="Arial" w:cs="Arial"/>
          <w:sz w:val="24"/>
          <w:szCs w:val="24"/>
        </w:rPr>
      </w:pPr>
    </w:p>
    <w:p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B566E">
        <w:rPr>
          <w:rFonts w:ascii="Arial" w:hAnsi="Arial" w:cs="Arial"/>
          <w:noProof/>
          <w:sz w:val="24"/>
          <w:szCs w:val="24"/>
        </w:rPr>
        <w:t>dimarts, 28 / maig / 2019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D4B" w:rsidRDefault="00672D4B">
      <w:pPr>
        <w:rPr>
          <w:rFonts w:ascii="Arial" w:hAnsi="Arial" w:cs="Arial"/>
          <w:sz w:val="24"/>
          <w:szCs w:val="24"/>
        </w:rPr>
      </w:pPr>
    </w:p>
    <w:p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B55" w:rsidRDefault="00511B55">
      <w:pPr>
        <w:spacing w:after="0" w:line="240" w:lineRule="auto"/>
      </w:pPr>
      <w:r>
        <w:separator/>
      </w:r>
    </w:p>
  </w:endnote>
  <w:endnote w:type="continuationSeparator" w:id="0">
    <w:p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E6" w:rsidRDefault="00A131B5">
    <w:pPr>
      <w:pStyle w:val="Capalera"/>
    </w:pPr>
    <w:r>
      <w:rPr>
        <w:noProof/>
      </w:rPr>
      <w:drawing>
        <wp:inline distT="0" distB="0" distL="0" distR="0" wp14:anchorId="38FE154B">
          <wp:extent cx="857250" cy="857250"/>
          <wp:effectExtent l="0" t="0" r="0" b="0"/>
          <wp:docPr id="11" name="Imat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566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2302" o:spid="_x0000_s2052" type="#_x0000_t75" style="position:absolute;margin-left:0;margin-top:0;width:444.2pt;height:444.2pt;z-index:-251658752;visibility:visible;mso-position-horizontal:center;mso-position-horizontal-relative:margin;mso-position-vertical:center;mso-position-vertical-relative:margin">
          <v:imagedata r:id="rId2" o:title="LOGO COLLEGI ADVOCATS format gra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8IfCkGh0anbVp7qQhaXCqUMBphgDn6mBTVsguppzRml0BPtWG2q2MQs777gB60QHU1VNWgqoALCSm85KCnd5A==" w:salt="O21Xv/X8+ZGZMWmcSJEdLg==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3003D5"/>
    <w:rsid w:val="00354308"/>
    <w:rsid w:val="003A4C50"/>
    <w:rsid w:val="003C41DA"/>
    <w:rsid w:val="003C62AF"/>
    <w:rsid w:val="004D4124"/>
    <w:rsid w:val="00511B55"/>
    <w:rsid w:val="005B566E"/>
    <w:rsid w:val="0063041C"/>
    <w:rsid w:val="00672D4B"/>
    <w:rsid w:val="006823E6"/>
    <w:rsid w:val="00765CAF"/>
    <w:rsid w:val="007C54D8"/>
    <w:rsid w:val="0082174B"/>
    <w:rsid w:val="008342E5"/>
    <w:rsid w:val="00A131B5"/>
    <w:rsid w:val="00A22B33"/>
    <w:rsid w:val="00A71A6C"/>
    <w:rsid w:val="00BC103A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E59C6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1\DatosCentral\Ester\Cursos%20I%20Xerrades\PLANTILLES\Confer&#232;nc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D1BB-071E-4896-9713-1ADAE519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Conferència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3</cp:revision>
  <cp:lastPrinted>2017-02-15T14:47:00Z</cp:lastPrinted>
  <dcterms:created xsi:type="dcterms:W3CDTF">2019-05-28T16:19:00Z</dcterms:created>
  <dcterms:modified xsi:type="dcterms:W3CDTF">2019-05-28T16:58:00Z</dcterms:modified>
</cp:coreProperties>
</file>