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5AC36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920"/>
        <w:gridCol w:w="6089"/>
      </w:tblGrid>
      <w:tr w:rsidR="00672D4B" w14:paraId="1F0F2A2F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8536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A0D1729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FE14" w14:textId="4BF17A3F" w:rsidR="00672D4B" w:rsidRDefault="00581FD1" w:rsidP="00715D4D">
            <w:pPr>
              <w:spacing w:after="0" w:line="240" w:lineRule="auto"/>
              <w:ind w:left="1581" w:hanging="15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CURSOS</w:t>
            </w:r>
            <w:r w:rsidR="00715D4D">
              <w:rPr>
                <w:rFonts w:ascii="Arial" w:hAnsi="Arial" w:cs="Arial"/>
                <w:b/>
                <w:sz w:val="24"/>
                <w:szCs w:val="24"/>
              </w:rPr>
              <w:t xml:space="preserve"> MEDIACIÓ</w:t>
            </w:r>
          </w:p>
        </w:tc>
      </w:tr>
      <w:tr w:rsidR="00672D4B" w14:paraId="1263B9B6" w14:textId="77777777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6E3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0FAA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4A1CC1B6" w14:textId="77777777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438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4AD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72316ED5" w14:textId="77777777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4D24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443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518A5B03" w14:textId="77777777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C974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4C8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66BA37A4" w14:textId="77777777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73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419E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31289117" w14:textId="77777777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887D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EB3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77EE1017" w14:textId="77777777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F478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ACFD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2950F923" w14:textId="77777777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4CAD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48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14:paraId="18C88AEF" w14:textId="77777777" w:rsidTr="00715D4D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768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D9F7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715D4D" w14:paraId="2CABBB59" w14:textId="77777777" w:rsidTr="00A32B7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C11F" w14:textId="77777777" w:rsidR="00715D4D" w:rsidRDefault="00715D4D" w:rsidP="00AB1C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SESSIÓ</w:t>
            </w:r>
          </w:p>
        </w:tc>
      </w:tr>
      <w:bookmarkStart w:id="10" w:name="_Hlk504746239"/>
      <w:tr w:rsidR="00715D4D" w14:paraId="08383CAA" w14:textId="77777777" w:rsidTr="00AB1C87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0D30" w14:textId="77777777" w:rsidR="00715D4D" w:rsidRDefault="00715D4D" w:rsidP="00AB1C87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312B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CBB2" w14:textId="0706B3AB" w:rsidR="00715D4D" w:rsidRDefault="00581FD1" w:rsidP="00AB1C87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5C0773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C0773">
              <w:rPr>
                <w:rFonts w:ascii="Arial" w:hAnsi="Arial" w:cs="Arial"/>
                <w:sz w:val="24"/>
                <w:szCs w:val="24"/>
              </w:rPr>
              <w:t>/20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5C0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1FD1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és enllà de la mediació, les pràctiques restauratives</w:t>
            </w:r>
          </w:p>
        </w:tc>
      </w:tr>
      <w:tr w:rsidR="00715D4D" w14:paraId="45B96745" w14:textId="77777777" w:rsidTr="00AB1C87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06CB" w14:textId="77777777" w:rsidR="00715D4D" w:rsidRDefault="00715D4D" w:rsidP="00AB1C87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A312B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8D0F" w14:textId="7DB4EA03" w:rsidR="00715D4D" w:rsidRDefault="00581FD1" w:rsidP="00AB1C87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27/02/2020</w:t>
            </w:r>
            <w:r w:rsidR="005C07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Comunicació no violenta</w:t>
            </w:r>
          </w:p>
        </w:tc>
      </w:tr>
      <w:tr w:rsidR="00930E71" w14:paraId="6838ACEC" w14:textId="77777777" w:rsidTr="00715D4D">
        <w:trPr>
          <w:trHeight w:val="1286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B24D" w14:textId="77777777" w:rsidR="00930E71" w:rsidRDefault="00930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91303623"/>
            <w:showingPlcHdr/>
            <w15:color w:val="FFFFFF"/>
            <w15:appearance w15:val="hidden"/>
            <w:picture/>
          </w:sdtPr>
          <w:sdtEndPr/>
          <w:sdtContent>
            <w:tc>
              <w:tcPr>
                <w:tcW w:w="60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8C71335" w14:textId="77777777" w:rsidR="00930E71" w:rsidRDefault="00930E7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69FD62C6" wp14:editId="38C346CF">
                      <wp:extent cx="3619500" cy="914400"/>
                      <wp:effectExtent l="0" t="0" r="0" b="0"/>
                      <wp:docPr id="5" name="Imat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24C18F44" w14:textId="77777777" w:rsidTr="00A32B7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BD50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1" w:name="_Hlk504746336"/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bookmarkStart w:id="12" w:name="_Hlk504746264"/>
      <w:bookmarkEnd w:id="10"/>
      <w:bookmarkEnd w:id="11"/>
      <w:tr w:rsidR="00672D4B" w14:paraId="1D626CAE" w14:textId="77777777" w:rsidTr="00956020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D814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>
              <w:instrText xml:space="preserve"> FORMCHECKBOX </w:instrText>
            </w:r>
            <w:r w:rsidR="00DA312B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4FD5" w14:textId="77777777" w:rsidR="00672D4B" w:rsidRDefault="00CF1071" w:rsidP="00715D4D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950719" w14:paraId="11451579" w14:textId="77777777" w:rsidTr="00956020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21EE" w14:textId="77777777" w:rsidR="00950719" w:rsidRDefault="00950719" w:rsidP="00950719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A312B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95AF" w14:textId="77777777" w:rsidR="00950719" w:rsidRDefault="00480AC9" w:rsidP="009507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Videoconferència</w:t>
            </w:r>
            <w:r w:rsidR="00CF1071">
              <w:rPr>
                <w:rFonts w:ascii="Arial" w:hAnsi="Arial" w:cs="Arial"/>
                <w:sz w:val="24"/>
                <w:szCs w:val="24"/>
              </w:rPr>
              <w:t xml:space="preserve"> / Videostreaming</w:t>
            </w:r>
          </w:p>
        </w:tc>
      </w:tr>
      <w:bookmarkEnd w:id="12"/>
    </w:tbl>
    <w:p w14:paraId="22556D98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425A2142" w14:textId="4C3885FD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A312B">
        <w:rPr>
          <w:rFonts w:ascii="Arial" w:hAnsi="Arial" w:cs="Arial"/>
          <w:noProof/>
          <w:sz w:val="24"/>
          <w:szCs w:val="24"/>
        </w:rPr>
        <w:t>dilluns, 20 / gener / 2020</w:t>
      </w:r>
      <w:r>
        <w:rPr>
          <w:rFonts w:ascii="Arial" w:hAnsi="Arial" w:cs="Arial"/>
          <w:sz w:val="24"/>
          <w:szCs w:val="24"/>
        </w:rPr>
        <w:fldChar w:fldCharType="end"/>
      </w:r>
    </w:p>
    <w:p w14:paraId="16BAADEE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2AF4BD8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C1483" w14:textId="77777777" w:rsidR="00342B90" w:rsidRDefault="00342B90">
      <w:pPr>
        <w:spacing w:after="0" w:line="240" w:lineRule="auto"/>
      </w:pPr>
      <w:r>
        <w:separator/>
      </w:r>
    </w:p>
  </w:endnote>
  <w:endnote w:type="continuationSeparator" w:id="0">
    <w:p w14:paraId="6E72D0B4" w14:textId="77777777" w:rsidR="00342B90" w:rsidRDefault="0034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CA77" w14:textId="77777777" w:rsidR="00C465C4" w:rsidRDefault="00C465C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C7A3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2A4BAC5B" w14:textId="77777777"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72B4" w14:textId="77777777" w:rsidR="00C465C4" w:rsidRDefault="00C465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036DC" w14:textId="77777777" w:rsidR="00342B90" w:rsidRDefault="00342B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7CFC18" w14:textId="77777777" w:rsidR="00342B90" w:rsidRDefault="0034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522B" w14:textId="3A26D93A" w:rsidR="00C465C4" w:rsidRDefault="00DA312B">
    <w:pPr>
      <w:pStyle w:val="Capalera"/>
    </w:pPr>
    <w:r>
      <w:rPr>
        <w:noProof/>
      </w:rPr>
      <w:pict w14:anchorId="7F6854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304" o:spid="_x0000_s2057" type="#_x0000_t75" style="position:absolute;margin-left:0;margin-top:0;width:636pt;height:399pt;z-index:-251657216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8EEF" w14:textId="60909232" w:rsidR="006823E6" w:rsidRDefault="00DA312B">
    <w:pPr>
      <w:pStyle w:val="Capalera"/>
    </w:pPr>
    <w:r>
      <w:rPr>
        <w:noProof/>
      </w:rPr>
      <w:pict w14:anchorId="25457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305" o:spid="_x0000_s2058" type="#_x0000_t75" style="position:absolute;margin-left:0;margin-top:0;width:636pt;height:399pt;z-index:-251656192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  <w:r w:rsidR="00A761F5">
      <w:rPr>
        <w:noProof/>
      </w:rPr>
      <w:drawing>
        <wp:inline distT="0" distB="0" distL="0" distR="0" wp14:anchorId="45D7CE84" wp14:editId="3F48F6FA">
          <wp:extent cx="2019300" cy="126682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E38EA" w14:textId="5BED07B2" w:rsidR="00C465C4" w:rsidRDefault="00DA312B">
    <w:pPr>
      <w:pStyle w:val="Capalera"/>
    </w:pPr>
    <w:r>
      <w:rPr>
        <w:noProof/>
      </w:rPr>
      <w:pict w14:anchorId="2F4D0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303" o:spid="_x0000_s2056" type="#_x0000_t75" style="position:absolute;margin-left:0;margin-top:0;width:636pt;height:399pt;z-index:-251658240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Qqv3bKiozEzlb4DkGYLX16bijyqPTWM6HsOJENGATybVBqZxbgrvA+Rk/Pri6YQjZARt0ZqD1k7vJCk4ks61A==" w:salt="36vkhU1TtAjl0kb54br3ow=="/>
  <w:defaultTabStop w:val="708"/>
  <w:autoHyphenation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FF"/>
    <w:rsid w:val="0008631F"/>
    <w:rsid w:val="000E02FF"/>
    <w:rsid w:val="000F6A33"/>
    <w:rsid w:val="00143E5C"/>
    <w:rsid w:val="00153094"/>
    <w:rsid w:val="0016633F"/>
    <w:rsid w:val="0021530A"/>
    <w:rsid w:val="003003D5"/>
    <w:rsid w:val="003301F7"/>
    <w:rsid w:val="00342B90"/>
    <w:rsid w:val="00480AC9"/>
    <w:rsid w:val="00501F3A"/>
    <w:rsid w:val="00511B55"/>
    <w:rsid w:val="00581FD1"/>
    <w:rsid w:val="005C0773"/>
    <w:rsid w:val="00672D4B"/>
    <w:rsid w:val="00677294"/>
    <w:rsid w:val="006823E6"/>
    <w:rsid w:val="00715D4D"/>
    <w:rsid w:val="007C54D8"/>
    <w:rsid w:val="0082174B"/>
    <w:rsid w:val="008342E5"/>
    <w:rsid w:val="00904A19"/>
    <w:rsid w:val="00930E71"/>
    <w:rsid w:val="00950719"/>
    <w:rsid w:val="00956020"/>
    <w:rsid w:val="0098293B"/>
    <w:rsid w:val="00A32B7A"/>
    <w:rsid w:val="00A761F5"/>
    <w:rsid w:val="00B40B96"/>
    <w:rsid w:val="00C465C4"/>
    <w:rsid w:val="00CF1071"/>
    <w:rsid w:val="00D82B32"/>
    <w:rsid w:val="00DA312B"/>
    <w:rsid w:val="00E31BB8"/>
    <w:rsid w:val="00E41BF4"/>
    <w:rsid w:val="00E64EE1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30A09E6"/>
  <w15:docId w15:val="{D2A5DB38-EB1F-49D2-8E8A-16A785D3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930E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.ADVOCATSREUS\Documents\Plantilles%20de%20l'Office%20personalitzades\Butlleta%20d'Inscripci&#243;_%2017163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1A7F1-146D-4750-891B-C5A994F6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Butlleta d'Inscripció_ 17163</Template>
  <TotalTime>18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5</cp:revision>
  <cp:lastPrinted>2017-02-15T14:47:00Z</cp:lastPrinted>
  <dcterms:created xsi:type="dcterms:W3CDTF">2020-01-20T10:27:00Z</dcterms:created>
  <dcterms:modified xsi:type="dcterms:W3CDTF">2020-01-20T14:44:00Z</dcterms:modified>
</cp:coreProperties>
</file>