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20403479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2594">
              <w:rPr>
                <w:rFonts w:ascii="Arial" w:hAnsi="Arial" w:cs="Arial"/>
                <w:b/>
                <w:sz w:val="24"/>
                <w:szCs w:val="24"/>
              </w:rPr>
              <w:t xml:space="preserve">La segona oportunitat de les persones físiques: La seva aplicació </w:t>
            </w:r>
            <w:proofErr w:type="spellStart"/>
            <w:r w:rsidR="00DF2594">
              <w:rPr>
                <w:rFonts w:ascii="Arial" w:hAnsi="Arial" w:cs="Arial"/>
                <w:b/>
                <w:sz w:val="24"/>
                <w:szCs w:val="24"/>
              </w:rPr>
              <w:t>práctica</w:t>
            </w:r>
            <w:proofErr w:type="spellEnd"/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bookmarkStart w:id="9" w:name="_GoBack"/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F2594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Video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streaming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7FE28D8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F2594">
        <w:rPr>
          <w:rFonts w:ascii="Arial" w:hAnsi="Arial" w:cs="Arial"/>
          <w:noProof/>
          <w:sz w:val="24"/>
          <w:szCs w:val="24"/>
        </w:rPr>
        <w:t>dimarts, 18 / febrer / 2020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A107" w14:textId="77777777" w:rsidR="0042026D" w:rsidRDefault="0042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1ED7" w14:textId="77777777" w:rsidR="0042026D" w:rsidRDefault="0042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A0E" w14:textId="75E1823D" w:rsidR="0042026D" w:rsidRDefault="00DF2594">
    <w:pPr>
      <w:pStyle w:val="Capalera"/>
    </w:pPr>
    <w:r>
      <w:rPr>
        <w:noProof/>
      </w:rPr>
      <w:pict w14:anchorId="674E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1" o:spid="_x0000_s2054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20F" w14:textId="41FA64D0" w:rsidR="006823E6" w:rsidRDefault="00DF2594">
    <w:pPr>
      <w:pStyle w:val="Capalera"/>
    </w:pPr>
    <w:r>
      <w:rPr>
        <w:noProof/>
      </w:rPr>
      <w:pict w14:anchorId="3DFA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2" o:spid="_x0000_s2055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  <w:r w:rsidR="0042026D"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C81" w14:textId="39DED82D" w:rsidR="0042026D" w:rsidRDefault="00DF2594">
    <w:pPr>
      <w:pStyle w:val="Capalera"/>
    </w:pPr>
    <w:r>
      <w:rPr>
        <w:noProof/>
      </w:rPr>
      <w:pict w14:anchorId="3518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0" o:spid="_x0000_s2053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SYzM56nMpws2qAhEHgSYzHEftgG91qB8MYh/wNL3zLQpyNXpvnrfzd2cFgtEchdfafo1gMoDviqG7Zn117vSw==" w:salt="/NGXfi6hVHKDo3jybsC/+g==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42026D"/>
    <w:rsid w:val="00511B55"/>
    <w:rsid w:val="0063041C"/>
    <w:rsid w:val="00672D4B"/>
    <w:rsid w:val="006823E6"/>
    <w:rsid w:val="00765CAF"/>
    <w:rsid w:val="007C54D8"/>
    <w:rsid w:val="0082174B"/>
    <w:rsid w:val="008342E5"/>
    <w:rsid w:val="00974540"/>
    <w:rsid w:val="00A131B5"/>
    <w:rsid w:val="00A22B33"/>
    <w:rsid w:val="00A71A6C"/>
    <w:rsid w:val="00BC103A"/>
    <w:rsid w:val="00BE6E0F"/>
    <w:rsid w:val="00DF2594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7C27-5289-4368-9B17-8D35FF4E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2020-02-18T15:24:00Z</dcterms:created>
  <dcterms:modified xsi:type="dcterms:W3CDTF">2020-02-18T15:24:00Z</dcterms:modified>
</cp:coreProperties>
</file>